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DDCC" w14:textId="6CE6E6DF" w:rsidR="00564021" w:rsidRPr="00984FE8" w:rsidRDefault="006619EA" w:rsidP="000C08A6">
      <w:pPr>
        <w:spacing w:after="0" w:line="240" w:lineRule="auto"/>
        <w:jc w:val="center"/>
        <w:rPr>
          <w:rFonts w:ascii="Aptos" w:hAnsi="Aptos" w:cs="Arial"/>
          <w:b/>
          <w:bCs/>
          <w:sz w:val="28"/>
          <w:szCs w:val="28"/>
        </w:rPr>
      </w:pPr>
      <w:r w:rsidRPr="00984FE8">
        <w:rPr>
          <w:rFonts w:ascii="Aptos" w:hAnsi="Aptos" w:cs="Arial"/>
          <w:b/>
          <w:bCs/>
          <w:sz w:val="28"/>
          <w:szCs w:val="28"/>
        </w:rPr>
        <w:t>Instrumental Assessment</w:t>
      </w:r>
      <w:r w:rsidR="000C08A6">
        <w:rPr>
          <w:rFonts w:ascii="Aptos" w:hAnsi="Aptos" w:cs="Arial"/>
          <w:b/>
          <w:bCs/>
          <w:sz w:val="28"/>
          <w:szCs w:val="28"/>
        </w:rPr>
        <w:t xml:space="preserve"> </w:t>
      </w:r>
      <w:r w:rsidRPr="00984FE8">
        <w:rPr>
          <w:rFonts w:ascii="Aptos" w:hAnsi="Aptos" w:cs="Arial"/>
          <w:b/>
          <w:bCs/>
          <w:sz w:val="28"/>
          <w:szCs w:val="28"/>
        </w:rPr>
        <w:t>Referral Form</w:t>
      </w:r>
      <w:r w:rsidR="000C08A6">
        <w:rPr>
          <w:rFonts w:ascii="Aptos" w:hAnsi="Aptos" w:cs="Arial"/>
          <w:b/>
          <w:bCs/>
          <w:sz w:val="28"/>
          <w:szCs w:val="28"/>
        </w:rPr>
        <w:t>—</w:t>
      </w:r>
      <w:r w:rsidR="00832D3A" w:rsidRPr="00984FE8">
        <w:rPr>
          <w:rFonts w:ascii="Aptos" w:hAnsi="Aptos" w:cs="Arial"/>
          <w:b/>
          <w:bCs/>
          <w:sz w:val="28"/>
          <w:szCs w:val="28"/>
        </w:rPr>
        <w:t>Adults</w:t>
      </w:r>
    </w:p>
    <w:p w14:paraId="4E05B5FE" w14:textId="718DC3EF" w:rsidR="7D9D2724" w:rsidRPr="00984FE8" w:rsidRDefault="7D9D2724" w:rsidP="7D9D2724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655A5FB5" w14:textId="43D8881F" w:rsidR="000C08A6" w:rsidRPr="00984FE8" w:rsidRDefault="000C08A6" w:rsidP="00984FE8">
      <w:pPr>
        <w:spacing w:after="160" w:line="259" w:lineRule="auto"/>
        <w:rPr>
          <w:rFonts w:ascii="Aptos" w:hAnsi="Aptos" w:cs="Arial"/>
          <w:b/>
          <w:bCs/>
          <w:sz w:val="24"/>
          <w:szCs w:val="24"/>
        </w:rPr>
      </w:pPr>
      <w:r w:rsidRPr="00984FE8">
        <w:rPr>
          <w:rFonts w:ascii="Aptos" w:hAnsi="Aptos" w:cs="Arial"/>
          <w:b/>
          <w:bCs/>
          <w:sz w:val="24"/>
          <w:szCs w:val="24"/>
        </w:rPr>
        <w:t>Patient Information</w:t>
      </w:r>
    </w:p>
    <w:p w14:paraId="72CC9029" w14:textId="03569959" w:rsidR="001755F4" w:rsidRDefault="001755F4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Patient</w:t>
      </w:r>
      <w:r w:rsidR="000C08A6" w:rsidRPr="66EA8092">
        <w:rPr>
          <w:rFonts w:ascii="Aptos" w:hAnsi="Aptos" w:cs="Arial"/>
        </w:rPr>
        <w:t>’s name:</w:t>
      </w:r>
    </w:p>
    <w:p w14:paraId="01A53DA1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1EEACD1E" w14:textId="50B9E15D" w:rsidR="001755F4" w:rsidRDefault="000C08A6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Patient’s date of birth:</w:t>
      </w:r>
    </w:p>
    <w:p w14:paraId="2549C8CC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096B9D96" w14:textId="6BF11715" w:rsidR="0084519F" w:rsidRDefault="000C08A6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Patient’s p</w:t>
      </w:r>
      <w:r w:rsidR="0084519F" w:rsidRPr="66EA8092">
        <w:rPr>
          <w:rFonts w:ascii="Aptos" w:hAnsi="Aptos" w:cs="Arial"/>
        </w:rPr>
        <w:t xml:space="preserve">referred </w:t>
      </w:r>
      <w:r w:rsidRPr="66EA8092">
        <w:rPr>
          <w:rFonts w:ascii="Aptos" w:hAnsi="Aptos" w:cs="Arial"/>
        </w:rPr>
        <w:t>n</w:t>
      </w:r>
      <w:r w:rsidR="0084519F" w:rsidRPr="66EA8092">
        <w:rPr>
          <w:rFonts w:ascii="Aptos" w:hAnsi="Aptos" w:cs="Arial"/>
        </w:rPr>
        <w:t>ame:</w:t>
      </w:r>
    </w:p>
    <w:p w14:paraId="5DCEC665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465E61AF" w14:textId="76F88437" w:rsidR="6F1CE621" w:rsidRDefault="6F1CE621" w:rsidP="66EA8092">
      <w:pPr>
        <w:ind w:left="360"/>
        <w:rPr>
          <w:rFonts w:ascii="Aptos" w:eastAsia="Aptos" w:hAnsi="Aptos" w:cs="Aptos"/>
          <w:color w:val="000000" w:themeColor="text1"/>
        </w:rPr>
      </w:pPr>
      <w:r w:rsidRPr="66EA8092">
        <w:rPr>
          <w:rFonts w:ascii="Aptos" w:eastAsia="Aptos" w:hAnsi="Aptos" w:cs="Aptos"/>
          <w:color w:val="000000" w:themeColor="text1"/>
        </w:rPr>
        <w:t>Referring clinician’s name:</w:t>
      </w:r>
    </w:p>
    <w:p w14:paraId="27C92D31" w14:textId="5AB58A6F" w:rsidR="66EA8092" w:rsidRDefault="66EA8092" w:rsidP="66EA8092">
      <w:pPr>
        <w:ind w:left="360"/>
        <w:rPr>
          <w:rFonts w:ascii="Aptos" w:eastAsia="Aptos" w:hAnsi="Aptos" w:cs="Aptos"/>
          <w:color w:val="000000" w:themeColor="text1"/>
        </w:rPr>
      </w:pPr>
    </w:p>
    <w:p w14:paraId="66596128" w14:textId="41E4312D" w:rsidR="6F1CE621" w:rsidRDefault="6F1CE621" w:rsidP="66EA8092">
      <w:pPr>
        <w:ind w:left="360"/>
        <w:rPr>
          <w:rFonts w:ascii="Aptos" w:eastAsia="Aptos" w:hAnsi="Aptos" w:cs="Aptos"/>
          <w:color w:val="000000" w:themeColor="text1"/>
        </w:rPr>
      </w:pPr>
      <w:proofErr w:type="gramStart"/>
      <w:r w:rsidRPr="66EA8092">
        <w:rPr>
          <w:rFonts w:ascii="Aptos" w:eastAsia="Aptos" w:hAnsi="Aptos" w:cs="Aptos"/>
          <w:color w:val="000000" w:themeColor="text1"/>
        </w:rPr>
        <w:t>Referring</w:t>
      </w:r>
      <w:proofErr w:type="gramEnd"/>
      <w:r w:rsidRPr="66EA8092">
        <w:rPr>
          <w:rFonts w:ascii="Aptos" w:eastAsia="Aptos" w:hAnsi="Aptos" w:cs="Aptos"/>
          <w:color w:val="000000" w:themeColor="text1"/>
        </w:rPr>
        <w:t xml:space="preserve"> clinician’s contact information:</w:t>
      </w:r>
    </w:p>
    <w:p w14:paraId="0AC6EBA2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31A9080D" w14:textId="6EB38B9D" w:rsidR="00E5186B" w:rsidRPr="00984FE8" w:rsidRDefault="00E5186B" w:rsidP="00984FE8">
      <w:pPr>
        <w:tabs>
          <w:tab w:val="left" w:pos="1095"/>
        </w:tabs>
        <w:spacing w:after="160" w:line="259" w:lineRule="auto"/>
        <w:rPr>
          <w:rFonts w:ascii="Aptos" w:hAnsi="Aptos" w:cs="Arial"/>
          <w:b/>
          <w:bCs/>
          <w:sz w:val="24"/>
          <w:szCs w:val="24"/>
        </w:rPr>
      </w:pPr>
      <w:r w:rsidRPr="66EA8092">
        <w:rPr>
          <w:rFonts w:ascii="Aptos" w:hAnsi="Aptos" w:cs="Arial"/>
          <w:b/>
          <w:bCs/>
          <w:sz w:val="24"/>
          <w:szCs w:val="24"/>
        </w:rPr>
        <w:t xml:space="preserve">What is the clinical question </w:t>
      </w:r>
      <w:r w:rsidR="000C08A6" w:rsidRPr="66EA8092">
        <w:rPr>
          <w:rFonts w:ascii="Aptos" w:hAnsi="Aptos" w:cs="Arial"/>
          <w:b/>
          <w:bCs/>
          <w:sz w:val="24"/>
          <w:szCs w:val="24"/>
        </w:rPr>
        <w:t xml:space="preserve">that </w:t>
      </w:r>
      <w:r w:rsidRPr="66EA8092">
        <w:rPr>
          <w:rFonts w:ascii="Aptos" w:hAnsi="Aptos" w:cs="Arial"/>
          <w:b/>
          <w:bCs/>
          <w:sz w:val="24"/>
          <w:szCs w:val="24"/>
        </w:rPr>
        <w:t>th</w:t>
      </w:r>
      <w:r w:rsidR="005835C0" w:rsidRPr="66EA8092">
        <w:rPr>
          <w:rFonts w:ascii="Aptos" w:hAnsi="Aptos" w:cs="Arial"/>
          <w:b/>
          <w:bCs/>
          <w:sz w:val="24"/>
          <w:szCs w:val="24"/>
        </w:rPr>
        <w:t>is</w:t>
      </w:r>
      <w:r w:rsidRPr="66EA8092">
        <w:rPr>
          <w:rFonts w:ascii="Aptos" w:hAnsi="Aptos" w:cs="Arial"/>
          <w:b/>
          <w:bCs/>
          <w:sz w:val="24"/>
          <w:szCs w:val="24"/>
        </w:rPr>
        <w:t xml:space="preserve"> </w:t>
      </w:r>
      <w:r w:rsidR="3AFC23F9" w:rsidRPr="66EA8092">
        <w:rPr>
          <w:rFonts w:ascii="Aptos" w:hAnsi="Aptos" w:cs="Arial"/>
          <w:b/>
          <w:bCs/>
          <w:sz w:val="24"/>
          <w:szCs w:val="24"/>
        </w:rPr>
        <w:t xml:space="preserve">instrumental </w:t>
      </w:r>
      <w:r w:rsidR="01F07310" w:rsidRPr="66EA8092">
        <w:rPr>
          <w:rFonts w:ascii="Aptos" w:hAnsi="Aptos" w:cs="Arial"/>
          <w:b/>
          <w:bCs/>
          <w:sz w:val="24"/>
          <w:szCs w:val="24"/>
        </w:rPr>
        <w:t>assessment</w:t>
      </w:r>
      <w:r w:rsidRPr="66EA8092">
        <w:rPr>
          <w:rFonts w:ascii="Aptos" w:hAnsi="Aptos" w:cs="Arial"/>
          <w:b/>
          <w:bCs/>
          <w:sz w:val="24"/>
          <w:szCs w:val="24"/>
        </w:rPr>
        <w:t xml:space="preserve"> should answer?</w:t>
      </w:r>
    </w:p>
    <w:p w14:paraId="3896CB2C" w14:textId="0C2B13CB" w:rsidR="66EA8092" w:rsidRDefault="66EA8092" w:rsidP="66EA8092">
      <w:pPr>
        <w:tabs>
          <w:tab w:val="left" w:pos="1095"/>
        </w:tabs>
        <w:spacing w:after="160" w:line="259" w:lineRule="auto"/>
        <w:rPr>
          <w:rFonts w:ascii="Aptos" w:hAnsi="Aptos" w:cs="Arial"/>
          <w:b/>
          <w:bCs/>
          <w:sz w:val="24"/>
          <w:szCs w:val="24"/>
        </w:rPr>
      </w:pPr>
    </w:p>
    <w:p w14:paraId="24D2CEB5" w14:textId="780E2129" w:rsidR="66EA8092" w:rsidRDefault="66EA8092" w:rsidP="66EA8092">
      <w:pPr>
        <w:tabs>
          <w:tab w:val="left" w:pos="1095"/>
        </w:tabs>
        <w:spacing w:after="160" w:line="259" w:lineRule="auto"/>
        <w:rPr>
          <w:rFonts w:ascii="Aptos" w:hAnsi="Aptos" w:cs="Arial"/>
          <w:b/>
          <w:bCs/>
          <w:sz w:val="24"/>
          <w:szCs w:val="24"/>
        </w:rPr>
      </w:pPr>
    </w:p>
    <w:p w14:paraId="30C6B96F" w14:textId="4F9508C7" w:rsidR="002670A1" w:rsidRPr="00984FE8" w:rsidRDefault="008E6B75" w:rsidP="00984FE8">
      <w:pPr>
        <w:spacing w:after="160" w:line="259" w:lineRule="auto"/>
        <w:rPr>
          <w:rFonts w:ascii="Aptos" w:hAnsi="Aptos" w:cs="Arial"/>
          <w:b/>
          <w:bCs/>
          <w:sz w:val="24"/>
          <w:szCs w:val="24"/>
        </w:rPr>
      </w:pPr>
      <w:r w:rsidRPr="00984FE8">
        <w:rPr>
          <w:rFonts w:ascii="Aptos" w:hAnsi="Aptos" w:cs="Arial"/>
          <w:b/>
          <w:bCs/>
          <w:sz w:val="24"/>
          <w:szCs w:val="24"/>
        </w:rPr>
        <w:t>Medical History</w:t>
      </w:r>
    </w:p>
    <w:p w14:paraId="5677A9BD" w14:textId="23365EC0" w:rsidR="006168F5" w:rsidRDefault="006168F5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 xml:space="preserve">Code </w:t>
      </w:r>
      <w:r w:rsidR="00BF7C98" w:rsidRPr="66EA8092">
        <w:rPr>
          <w:rFonts w:ascii="Aptos" w:hAnsi="Aptos" w:cs="Arial"/>
        </w:rPr>
        <w:t>status</w:t>
      </w:r>
      <w:r w:rsidR="0084519F" w:rsidRPr="66EA8092">
        <w:rPr>
          <w:rFonts w:ascii="Aptos" w:hAnsi="Aptos" w:cs="Arial"/>
        </w:rPr>
        <w:t xml:space="preserve"> </w:t>
      </w:r>
      <w:r w:rsidR="0B0B1E23" w:rsidRPr="66EA8092">
        <w:rPr>
          <w:rFonts w:ascii="Aptos" w:hAnsi="Aptos" w:cs="Arial"/>
        </w:rPr>
        <w:t>or</w:t>
      </w:r>
      <w:r w:rsidR="00BF7C98" w:rsidRPr="66EA8092">
        <w:rPr>
          <w:rFonts w:ascii="Aptos" w:hAnsi="Aptos" w:cs="Arial"/>
        </w:rPr>
        <w:t xml:space="preserve"> advanced directive:</w:t>
      </w:r>
    </w:p>
    <w:p w14:paraId="56A0C7C8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  <w:b/>
          <w:bCs/>
        </w:rPr>
      </w:pPr>
    </w:p>
    <w:p w14:paraId="47B7ABE0" w14:textId="13DC4F89" w:rsidR="006168F5" w:rsidRDefault="006168F5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Pulmonary statu</w:t>
      </w:r>
      <w:r w:rsidR="0084519F" w:rsidRPr="66EA8092">
        <w:rPr>
          <w:rFonts w:ascii="Aptos" w:hAnsi="Aptos" w:cs="Arial"/>
        </w:rPr>
        <w:t>s (e.g.</w:t>
      </w:r>
      <w:r w:rsidR="05C314A4" w:rsidRPr="66EA8092">
        <w:rPr>
          <w:rFonts w:ascii="Aptos" w:hAnsi="Aptos" w:cs="Arial"/>
        </w:rPr>
        <w:t>,</w:t>
      </w:r>
      <w:r w:rsidR="0084519F" w:rsidRPr="66EA8092">
        <w:rPr>
          <w:rFonts w:ascii="Aptos" w:hAnsi="Aptos" w:cs="Arial"/>
        </w:rPr>
        <w:t xml:space="preserve"> oxygen needs, history of pneumonia</w:t>
      </w:r>
      <w:r w:rsidR="00117150" w:rsidRPr="66EA8092">
        <w:rPr>
          <w:rFonts w:ascii="Aptos" w:hAnsi="Aptos" w:cs="Arial"/>
        </w:rPr>
        <w:t xml:space="preserve"> or</w:t>
      </w:r>
      <w:r w:rsidR="0084519F" w:rsidRPr="66EA8092">
        <w:rPr>
          <w:rFonts w:ascii="Aptos" w:hAnsi="Aptos" w:cs="Arial"/>
        </w:rPr>
        <w:t xml:space="preserve"> aspiration)</w:t>
      </w:r>
      <w:r w:rsidR="00BF7C98" w:rsidRPr="66EA8092">
        <w:rPr>
          <w:rFonts w:ascii="Aptos" w:hAnsi="Aptos" w:cs="Arial"/>
        </w:rPr>
        <w:t>:</w:t>
      </w:r>
    </w:p>
    <w:p w14:paraId="5A5D9FE0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6C497FA6" w14:textId="5221F42A" w:rsidR="006168F5" w:rsidRDefault="006168F5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Medications</w:t>
      </w:r>
      <w:r w:rsidR="0006197D" w:rsidRPr="66EA8092">
        <w:rPr>
          <w:rFonts w:ascii="Aptos" w:hAnsi="Aptos" w:cs="Arial"/>
        </w:rPr>
        <w:t xml:space="preserve"> (especially those </w:t>
      </w:r>
      <w:r w:rsidRPr="66EA8092">
        <w:rPr>
          <w:rFonts w:ascii="Aptos" w:hAnsi="Aptos" w:cs="Arial"/>
        </w:rPr>
        <w:t>impact</w:t>
      </w:r>
      <w:r w:rsidR="0006197D" w:rsidRPr="66EA8092">
        <w:rPr>
          <w:rFonts w:ascii="Aptos" w:hAnsi="Aptos" w:cs="Arial"/>
        </w:rPr>
        <w:t>ing</w:t>
      </w:r>
      <w:r w:rsidRPr="66EA8092">
        <w:rPr>
          <w:rFonts w:ascii="Aptos" w:hAnsi="Aptos" w:cs="Arial"/>
        </w:rPr>
        <w:t xml:space="preserve"> alertness, cognition, </w:t>
      </w:r>
      <w:r w:rsidR="00BF7C98" w:rsidRPr="66EA8092">
        <w:rPr>
          <w:rFonts w:ascii="Aptos" w:hAnsi="Aptos" w:cs="Arial"/>
        </w:rPr>
        <w:t xml:space="preserve">or </w:t>
      </w:r>
      <w:r w:rsidRPr="66EA8092">
        <w:rPr>
          <w:rFonts w:ascii="Aptos" w:hAnsi="Aptos" w:cs="Arial"/>
        </w:rPr>
        <w:t>swallowing</w:t>
      </w:r>
      <w:r w:rsidR="0006197D" w:rsidRPr="66EA8092">
        <w:rPr>
          <w:rFonts w:ascii="Aptos" w:hAnsi="Aptos" w:cs="Arial"/>
        </w:rPr>
        <w:t>)</w:t>
      </w:r>
      <w:r w:rsidR="00BF7C98" w:rsidRPr="66EA8092">
        <w:rPr>
          <w:rFonts w:ascii="Aptos" w:hAnsi="Aptos" w:cs="Arial"/>
        </w:rPr>
        <w:t>:</w:t>
      </w:r>
    </w:p>
    <w:p w14:paraId="08033A62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091F6493" w14:textId="42F2129A" w:rsidR="3A6ED94D" w:rsidRDefault="0006197D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C</w:t>
      </w:r>
      <w:r w:rsidR="006168F5" w:rsidRPr="66EA8092">
        <w:rPr>
          <w:rFonts w:ascii="Aptos" w:hAnsi="Aptos" w:cs="Arial"/>
        </w:rPr>
        <w:t>ognitive status</w:t>
      </w:r>
      <w:r w:rsidR="00BF7C98" w:rsidRPr="66EA8092">
        <w:rPr>
          <w:rFonts w:ascii="Aptos" w:hAnsi="Aptos" w:cs="Arial"/>
        </w:rPr>
        <w:t xml:space="preserve"> (e.g., ability to follow directions or remember </w:t>
      </w:r>
      <w:r w:rsidR="235CB310" w:rsidRPr="66EA8092">
        <w:rPr>
          <w:rFonts w:ascii="Aptos" w:hAnsi="Aptos" w:cs="Arial"/>
        </w:rPr>
        <w:t xml:space="preserve">swallowing </w:t>
      </w:r>
      <w:r w:rsidR="00BF7C98" w:rsidRPr="66EA8092">
        <w:rPr>
          <w:rFonts w:ascii="Aptos" w:hAnsi="Aptos" w:cs="Arial"/>
        </w:rPr>
        <w:t>techniques):</w:t>
      </w:r>
    </w:p>
    <w:p w14:paraId="12118402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1E0C241E" w14:textId="7B76A62A" w:rsidR="008E6B75" w:rsidRDefault="0006197D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Sitting balance and transfer independence:</w:t>
      </w:r>
    </w:p>
    <w:p w14:paraId="203B671A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654FB4A5" w14:textId="23333156" w:rsidR="000C08A6" w:rsidRDefault="00147F03" w:rsidP="000C08A6">
      <w:pPr>
        <w:spacing w:after="160" w:line="259" w:lineRule="auto"/>
        <w:rPr>
          <w:rFonts w:ascii="Aptos" w:hAnsi="Aptos" w:cs="Arial"/>
          <w:sz w:val="24"/>
          <w:szCs w:val="24"/>
        </w:rPr>
      </w:pPr>
      <w:r w:rsidRPr="00984FE8">
        <w:rPr>
          <w:rFonts w:ascii="Aptos" w:hAnsi="Aptos" w:cs="Arial"/>
          <w:b/>
          <w:bCs/>
          <w:sz w:val="24"/>
          <w:szCs w:val="24"/>
        </w:rPr>
        <w:t>Personal</w:t>
      </w:r>
      <w:r w:rsidR="008E6B75" w:rsidRPr="00984FE8">
        <w:rPr>
          <w:rFonts w:ascii="Aptos" w:hAnsi="Aptos" w:cs="Arial"/>
          <w:b/>
          <w:bCs/>
          <w:sz w:val="24"/>
          <w:szCs w:val="24"/>
        </w:rPr>
        <w:t xml:space="preserve"> Information</w:t>
      </w:r>
    </w:p>
    <w:p w14:paraId="70DDB8D1" w14:textId="5516C350" w:rsidR="009679CF" w:rsidRDefault="19A490EB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Patient’s goals and preferences:</w:t>
      </w:r>
    </w:p>
    <w:p w14:paraId="30B0771D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  <w:b/>
          <w:bCs/>
        </w:rPr>
      </w:pPr>
    </w:p>
    <w:p w14:paraId="17AD192F" w14:textId="60F1CE71" w:rsidR="009679CF" w:rsidRDefault="00BF7C98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Care partner</w:t>
      </w:r>
      <w:r w:rsidR="00117150" w:rsidRPr="66EA8092">
        <w:rPr>
          <w:rFonts w:ascii="Aptos" w:hAnsi="Aptos" w:cs="Arial"/>
        </w:rPr>
        <w:t>’s</w:t>
      </w:r>
      <w:r w:rsidRPr="66EA8092">
        <w:rPr>
          <w:rFonts w:ascii="Aptos" w:hAnsi="Aptos" w:cs="Arial"/>
        </w:rPr>
        <w:t xml:space="preserve"> involvement:</w:t>
      </w:r>
    </w:p>
    <w:p w14:paraId="209626C2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5DF0FE33" w14:textId="0BBFE7F0" w:rsidR="00FC292E" w:rsidRDefault="00147F03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C</w:t>
      </w:r>
      <w:r w:rsidR="009679CF" w:rsidRPr="66EA8092">
        <w:rPr>
          <w:rFonts w:ascii="Aptos" w:hAnsi="Aptos" w:cs="Arial"/>
        </w:rPr>
        <w:t>u</w:t>
      </w:r>
      <w:r w:rsidR="00BF7C98" w:rsidRPr="66EA8092">
        <w:rPr>
          <w:rFonts w:ascii="Aptos" w:hAnsi="Aptos" w:cs="Arial"/>
        </w:rPr>
        <w:t>ltural or religious</w:t>
      </w:r>
      <w:r w:rsidR="00743DE1" w:rsidRPr="66EA8092">
        <w:rPr>
          <w:rFonts w:ascii="Aptos" w:hAnsi="Aptos" w:cs="Arial"/>
        </w:rPr>
        <w:t xml:space="preserve"> </w:t>
      </w:r>
      <w:r w:rsidR="0006197D" w:rsidRPr="66EA8092">
        <w:rPr>
          <w:rFonts w:ascii="Aptos" w:hAnsi="Aptos" w:cs="Arial"/>
        </w:rPr>
        <w:t>considerations related to eating or drinking:</w:t>
      </w:r>
    </w:p>
    <w:p w14:paraId="0B215874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57383ED8" w14:textId="0B91F2A6" w:rsidR="00057CFA" w:rsidRDefault="00057CFA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 xml:space="preserve">Known social risk factors and/or unmet social needs related to </w:t>
      </w:r>
      <w:r w:rsidR="6F70ED9D" w:rsidRPr="66EA8092">
        <w:rPr>
          <w:rFonts w:ascii="Aptos" w:hAnsi="Aptos" w:cs="Arial"/>
        </w:rPr>
        <w:t>eating or drink</w:t>
      </w:r>
      <w:r w:rsidRPr="66EA8092">
        <w:rPr>
          <w:rFonts w:ascii="Aptos" w:hAnsi="Aptos" w:cs="Arial"/>
        </w:rPr>
        <w:t>ing:</w:t>
      </w:r>
    </w:p>
    <w:p w14:paraId="7737B241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72AAD47C" w14:textId="6ACC9647" w:rsidR="000C08A6" w:rsidRDefault="008E6B75" w:rsidP="000C08A6">
      <w:pPr>
        <w:spacing w:after="160" w:line="259" w:lineRule="auto"/>
        <w:rPr>
          <w:rFonts w:ascii="Aptos" w:hAnsi="Aptos" w:cs="Arial"/>
          <w:sz w:val="24"/>
          <w:szCs w:val="24"/>
        </w:rPr>
      </w:pPr>
      <w:r w:rsidRPr="00984FE8">
        <w:rPr>
          <w:rFonts w:ascii="Aptos" w:hAnsi="Aptos" w:cs="Arial"/>
          <w:b/>
          <w:bCs/>
          <w:sz w:val="24"/>
          <w:szCs w:val="24"/>
        </w:rPr>
        <w:t>Dysphagia History</w:t>
      </w:r>
    </w:p>
    <w:p w14:paraId="754A831B" w14:textId="18BF018A" w:rsidR="0006197D" w:rsidRDefault="0006197D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When did the swallowing problem start?</w:t>
      </w:r>
    </w:p>
    <w:p w14:paraId="2261905C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20863B38" w14:textId="564D5D73" w:rsidR="00743DE1" w:rsidRDefault="0006197D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Previous instrumental swallow</w:t>
      </w:r>
      <w:r w:rsidR="368D15CA" w:rsidRPr="66EA8092">
        <w:rPr>
          <w:rFonts w:ascii="Aptos" w:hAnsi="Aptos" w:cs="Arial"/>
        </w:rPr>
        <w:t>ing</w:t>
      </w:r>
      <w:r w:rsidRPr="66EA8092">
        <w:rPr>
          <w:rFonts w:ascii="Aptos" w:hAnsi="Aptos" w:cs="Arial"/>
        </w:rPr>
        <w:t xml:space="preserve"> </w:t>
      </w:r>
      <w:r w:rsidR="1119C2CD" w:rsidRPr="66EA8092">
        <w:rPr>
          <w:rFonts w:ascii="Aptos" w:hAnsi="Aptos" w:cs="Arial"/>
        </w:rPr>
        <w:t>evaluation</w:t>
      </w:r>
      <w:r w:rsidR="08184E68" w:rsidRPr="66EA8092">
        <w:rPr>
          <w:rFonts w:ascii="Aptos" w:hAnsi="Aptos" w:cs="Arial"/>
        </w:rPr>
        <w:t xml:space="preserve">s </w:t>
      </w:r>
      <w:r w:rsidRPr="66EA8092">
        <w:rPr>
          <w:rFonts w:ascii="Aptos" w:hAnsi="Aptos" w:cs="Arial"/>
        </w:rPr>
        <w:t>(date</w:t>
      </w:r>
      <w:r w:rsidR="00117150" w:rsidRPr="66EA8092">
        <w:rPr>
          <w:rFonts w:ascii="Aptos" w:hAnsi="Aptos" w:cs="Arial"/>
        </w:rPr>
        <w:t>s</w:t>
      </w:r>
      <w:r w:rsidRPr="66EA8092">
        <w:rPr>
          <w:rFonts w:ascii="Aptos" w:hAnsi="Aptos" w:cs="Arial"/>
        </w:rPr>
        <w:t xml:space="preserve"> and results):</w:t>
      </w:r>
    </w:p>
    <w:p w14:paraId="762249FB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3EC452B3" w14:textId="7EE232FD" w:rsidR="000A6CFF" w:rsidRDefault="0006197D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Previous clinical swallow</w:t>
      </w:r>
      <w:r w:rsidR="060694DE" w:rsidRPr="66EA8092">
        <w:rPr>
          <w:rFonts w:ascii="Aptos" w:hAnsi="Aptos" w:cs="Arial"/>
        </w:rPr>
        <w:t>ing</w:t>
      </w:r>
      <w:r w:rsidRPr="66EA8092">
        <w:rPr>
          <w:rFonts w:ascii="Aptos" w:hAnsi="Aptos" w:cs="Arial"/>
        </w:rPr>
        <w:t xml:space="preserve"> evaluations (date</w:t>
      </w:r>
      <w:r w:rsidR="00117150" w:rsidRPr="66EA8092">
        <w:rPr>
          <w:rFonts w:ascii="Aptos" w:hAnsi="Aptos" w:cs="Arial"/>
        </w:rPr>
        <w:t>s</w:t>
      </w:r>
      <w:r w:rsidRPr="66EA8092">
        <w:rPr>
          <w:rFonts w:ascii="Aptos" w:hAnsi="Aptos" w:cs="Arial"/>
        </w:rPr>
        <w:t xml:space="preserve"> and results):</w:t>
      </w:r>
    </w:p>
    <w:p w14:paraId="52568854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5D3D79A4" w14:textId="77777777" w:rsidR="0006197D" w:rsidRDefault="000A6CFF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 xml:space="preserve">Esophageal </w:t>
      </w:r>
      <w:r w:rsidR="00743DE1" w:rsidRPr="66EA8092">
        <w:rPr>
          <w:rFonts w:ascii="Aptos" w:hAnsi="Aptos" w:cs="Arial"/>
        </w:rPr>
        <w:t>symptoms</w:t>
      </w:r>
      <w:r w:rsidR="0006197D" w:rsidRPr="66EA8092">
        <w:rPr>
          <w:rFonts w:ascii="Aptos" w:hAnsi="Aptos" w:cs="Arial"/>
        </w:rPr>
        <w:t xml:space="preserve"> (if any)</w:t>
      </w:r>
      <w:r w:rsidR="00743DE1" w:rsidRPr="66EA8092">
        <w:rPr>
          <w:rFonts w:ascii="Aptos" w:hAnsi="Aptos" w:cs="Arial"/>
        </w:rPr>
        <w:t>:</w:t>
      </w:r>
    </w:p>
    <w:p w14:paraId="7CF02FFD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1D3183A8" w14:textId="33122EC1" w:rsidR="000A6CFF" w:rsidRDefault="52852F67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Previous c</w:t>
      </w:r>
      <w:r w:rsidR="000A6CFF" w:rsidRPr="66EA8092">
        <w:rPr>
          <w:rFonts w:ascii="Aptos" w:hAnsi="Aptos" w:cs="Arial"/>
        </w:rPr>
        <w:t xml:space="preserve">ompensatory strategies used with </w:t>
      </w:r>
      <w:r w:rsidR="00984FE8" w:rsidRPr="66EA8092">
        <w:rPr>
          <w:rFonts w:ascii="Aptos" w:hAnsi="Aptos" w:cs="Arial"/>
        </w:rPr>
        <w:t xml:space="preserve">oral intake </w:t>
      </w:r>
      <w:r w:rsidR="000A6CFF" w:rsidRPr="66EA8092">
        <w:rPr>
          <w:rFonts w:ascii="Aptos" w:hAnsi="Aptos" w:cs="Arial"/>
        </w:rPr>
        <w:t xml:space="preserve">and </w:t>
      </w:r>
      <w:r w:rsidR="3D013744" w:rsidRPr="66EA8092">
        <w:rPr>
          <w:rFonts w:ascii="Aptos" w:hAnsi="Aptos" w:cs="Arial"/>
        </w:rPr>
        <w:t xml:space="preserve">their </w:t>
      </w:r>
      <w:r w:rsidR="0006197D" w:rsidRPr="66EA8092">
        <w:rPr>
          <w:rFonts w:ascii="Aptos" w:hAnsi="Aptos" w:cs="Arial"/>
        </w:rPr>
        <w:t>effectiveness:</w:t>
      </w:r>
    </w:p>
    <w:p w14:paraId="3CF3CD8D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2C6E36C7" w14:textId="2FA654CF" w:rsidR="00FC292E" w:rsidRDefault="000A6CFF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Rehabilitative techniques taught</w:t>
      </w:r>
      <w:r w:rsidR="00117150" w:rsidRPr="66EA8092">
        <w:rPr>
          <w:rFonts w:ascii="Aptos" w:hAnsi="Aptos" w:cs="Arial"/>
        </w:rPr>
        <w:t xml:space="preserve"> to </w:t>
      </w:r>
      <w:proofErr w:type="gramStart"/>
      <w:r w:rsidR="00117150" w:rsidRPr="66EA8092">
        <w:rPr>
          <w:rFonts w:ascii="Aptos" w:hAnsi="Aptos" w:cs="Arial"/>
        </w:rPr>
        <w:t>patient</w:t>
      </w:r>
      <w:proofErr w:type="gramEnd"/>
      <w:r w:rsidR="00743DE1" w:rsidRPr="66EA8092">
        <w:rPr>
          <w:rFonts w:ascii="Aptos" w:hAnsi="Aptos" w:cs="Arial"/>
        </w:rPr>
        <w:t>:</w:t>
      </w:r>
    </w:p>
    <w:p w14:paraId="77DA4C3E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  <w:sz w:val="24"/>
          <w:szCs w:val="24"/>
        </w:rPr>
      </w:pPr>
    </w:p>
    <w:p w14:paraId="74B43152" w14:textId="5B2B1613" w:rsidR="000C08A6" w:rsidRDefault="00F731C2" w:rsidP="000C08A6">
      <w:pPr>
        <w:spacing w:after="160" w:line="259" w:lineRule="auto"/>
        <w:rPr>
          <w:rFonts w:ascii="Aptos" w:hAnsi="Aptos" w:cs="Arial"/>
          <w:sz w:val="24"/>
          <w:szCs w:val="24"/>
        </w:rPr>
      </w:pPr>
      <w:r w:rsidRPr="00984FE8">
        <w:rPr>
          <w:rFonts w:ascii="Aptos" w:hAnsi="Aptos" w:cs="Arial"/>
          <w:b/>
          <w:bCs/>
          <w:sz w:val="24"/>
          <w:szCs w:val="24"/>
        </w:rPr>
        <w:t>Current Swallowing Status</w:t>
      </w:r>
    </w:p>
    <w:p w14:paraId="1024AA99" w14:textId="034121A4" w:rsidR="0006197D" w:rsidRDefault="002670A1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Current</w:t>
      </w:r>
      <w:r w:rsidR="00380D53" w:rsidRPr="66EA8092">
        <w:rPr>
          <w:rFonts w:ascii="Aptos" w:hAnsi="Aptos" w:cs="Arial"/>
        </w:rPr>
        <w:t xml:space="preserve"> route of nutrition</w:t>
      </w:r>
      <w:r w:rsidR="00743DE1" w:rsidRPr="66EA8092">
        <w:rPr>
          <w:rFonts w:ascii="Aptos" w:hAnsi="Aptos" w:cs="Arial"/>
        </w:rPr>
        <w:t>:</w:t>
      </w:r>
    </w:p>
    <w:p w14:paraId="1BD86CDC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  <w:b/>
          <w:bCs/>
        </w:rPr>
      </w:pPr>
    </w:p>
    <w:p w14:paraId="675A18E3" w14:textId="7D94DC24" w:rsidR="00380D53" w:rsidRDefault="0006197D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Current d</w:t>
      </w:r>
      <w:r w:rsidR="00743DE1" w:rsidRPr="66EA8092">
        <w:rPr>
          <w:rFonts w:ascii="Aptos" w:hAnsi="Aptos" w:cs="Arial"/>
        </w:rPr>
        <w:t>iet and liquid recommendations:</w:t>
      </w:r>
    </w:p>
    <w:p w14:paraId="3B437277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48EA425F" w14:textId="00288204" w:rsidR="0006197D" w:rsidRDefault="00743DE1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C</w:t>
      </w:r>
      <w:r w:rsidR="00380D53" w:rsidRPr="66EA8092">
        <w:rPr>
          <w:rFonts w:ascii="Aptos" w:hAnsi="Aptos" w:cs="Arial"/>
        </w:rPr>
        <w:t>ompensatory strategies attempted</w:t>
      </w:r>
      <w:r w:rsidR="7DDA894A" w:rsidRPr="66EA8092">
        <w:rPr>
          <w:rFonts w:ascii="Aptos" w:hAnsi="Aptos" w:cs="Arial"/>
        </w:rPr>
        <w:t xml:space="preserve"> </w:t>
      </w:r>
      <w:r w:rsidR="00117150" w:rsidRPr="66EA8092">
        <w:rPr>
          <w:rFonts w:ascii="Aptos" w:hAnsi="Aptos" w:cs="Arial"/>
        </w:rPr>
        <w:t>and/</w:t>
      </w:r>
      <w:r w:rsidR="7DDA894A" w:rsidRPr="66EA8092">
        <w:rPr>
          <w:rFonts w:ascii="Aptos" w:hAnsi="Aptos" w:cs="Arial"/>
        </w:rPr>
        <w:t xml:space="preserve">or </w:t>
      </w:r>
      <w:r w:rsidR="00380D53" w:rsidRPr="66EA8092">
        <w:rPr>
          <w:rFonts w:ascii="Aptos" w:hAnsi="Aptos" w:cs="Arial"/>
        </w:rPr>
        <w:t>recommended</w:t>
      </w:r>
      <w:r w:rsidRPr="66EA8092">
        <w:rPr>
          <w:rFonts w:ascii="Aptos" w:hAnsi="Aptos" w:cs="Arial"/>
        </w:rPr>
        <w:t>:</w:t>
      </w:r>
    </w:p>
    <w:p w14:paraId="2E52F72C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27D1CD8F" w14:textId="43406E0F" w:rsidR="002670A1" w:rsidRDefault="002670A1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If a</w:t>
      </w:r>
      <w:r w:rsidR="61297AA1" w:rsidRPr="66EA8092">
        <w:rPr>
          <w:rFonts w:ascii="Aptos" w:hAnsi="Aptos" w:cs="Arial"/>
        </w:rPr>
        <w:t xml:space="preserve"> follow-up</w:t>
      </w:r>
      <w:r w:rsidRPr="66EA8092">
        <w:rPr>
          <w:rFonts w:ascii="Aptos" w:hAnsi="Aptos" w:cs="Arial"/>
        </w:rPr>
        <w:t xml:space="preserve"> instrumental swallow</w:t>
      </w:r>
      <w:r w:rsidR="33F6E66E" w:rsidRPr="66EA8092">
        <w:rPr>
          <w:rFonts w:ascii="Aptos" w:hAnsi="Aptos" w:cs="Arial"/>
        </w:rPr>
        <w:t>ing</w:t>
      </w:r>
      <w:r w:rsidRPr="66EA8092">
        <w:rPr>
          <w:rFonts w:ascii="Aptos" w:hAnsi="Aptos" w:cs="Arial"/>
        </w:rPr>
        <w:t xml:space="preserve"> </w:t>
      </w:r>
      <w:r w:rsidR="4BB72888" w:rsidRPr="66EA8092">
        <w:rPr>
          <w:rFonts w:ascii="Aptos" w:hAnsi="Aptos" w:cs="Arial"/>
        </w:rPr>
        <w:t>assessment</w:t>
      </w:r>
      <w:r w:rsidRPr="66EA8092">
        <w:rPr>
          <w:rFonts w:ascii="Aptos" w:hAnsi="Aptos" w:cs="Arial"/>
        </w:rPr>
        <w:t xml:space="preserve"> (e.g.</w:t>
      </w:r>
      <w:r w:rsidR="765224CF" w:rsidRPr="66EA8092">
        <w:rPr>
          <w:rFonts w:ascii="Aptos" w:hAnsi="Aptos" w:cs="Arial"/>
        </w:rPr>
        <w:t>,</w:t>
      </w:r>
      <w:r w:rsidRPr="66EA8092">
        <w:rPr>
          <w:rFonts w:ascii="Aptos" w:hAnsi="Aptos" w:cs="Arial"/>
        </w:rPr>
        <w:t xml:space="preserve"> </w:t>
      </w:r>
      <w:r w:rsidR="00117150" w:rsidRPr="66EA8092">
        <w:rPr>
          <w:rFonts w:ascii="Aptos" w:hAnsi="Aptos" w:cs="Arial"/>
        </w:rPr>
        <w:t>f</w:t>
      </w:r>
      <w:r w:rsidR="3C3113C9" w:rsidRPr="66EA8092">
        <w:rPr>
          <w:rFonts w:ascii="Aptos" w:hAnsi="Aptos" w:cs="Arial"/>
        </w:rPr>
        <w:t>lexible</w:t>
      </w:r>
      <w:r w:rsidR="00117150" w:rsidRPr="66EA8092">
        <w:rPr>
          <w:rFonts w:ascii="Aptos" w:hAnsi="Aptos" w:cs="Arial"/>
        </w:rPr>
        <w:t xml:space="preserve"> endoscopic evaluation of swallowing [</w:t>
      </w:r>
      <w:r w:rsidRPr="66EA8092">
        <w:rPr>
          <w:rFonts w:ascii="Aptos" w:hAnsi="Aptos" w:cs="Arial"/>
        </w:rPr>
        <w:t>FEES</w:t>
      </w:r>
      <w:r w:rsidR="00117150" w:rsidRPr="66EA8092">
        <w:rPr>
          <w:rFonts w:ascii="Aptos" w:hAnsi="Aptos" w:cs="Arial"/>
        </w:rPr>
        <w:t>]</w:t>
      </w:r>
      <w:r w:rsidR="7728D397" w:rsidRPr="66EA8092">
        <w:rPr>
          <w:rFonts w:ascii="Aptos" w:hAnsi="Aptos" w:cs="Arial"/>
        </w:rPr>
        <w:t xml:space="preserve"> or </w:t>
      </w:r>
      <w:r w:rsidR="00117150" w:rsidRPr="66EA8092">
        <w:rPr>
          <w:rFonts w:ascii="Aptos" w:hAnsi="Aptos" w:cs="Arial"/>
        </w:rPr>
        <w:t>modified barium swallow study [</w:t>
      </w:r>
      <w:r w:rsidRPr="66EA8092">
        <w:rPr>
          <w:rFonts w:ascii="Aptos" w:hAnsi="Aptos" w:cs="Arial"/>
        </w:rPr>
        <w:t>MBSS</w:t>
      </w:r>
      <w:r w:rsidR="00117150" w:rsidRPr="66EA8092">
        <w:rPr>
          <w:rFonts w:ascii="Aptos" w:hAnsi="Aptos" w:cs="Arial"/>
        </w:rPr>
        <w:t>]</w:t>
      </w:r>
      <w:r w:rsidRPr="66EA8092">
        <w:rPr>
          <w:rFonts w:ascii="Aptos" w:hAnsi="Aptos" w:cs="Arial"/>
        </w:rPr>
        <w:t>) is recommended, when should it be done</w:t>
      </w:r>
      <w:r w:rsidR="00117150" w:rsidRPr="66EA8092">
        <w:rPr>
          <w:rFonts w:ascii="Aptos" w:hAnsi="Aptos" w:cs="Arial"/>
        </w:rPr>
        <w:t>—</w:t>
      </w:r>
      <w:r w:rsidRPr="66EA8092">
        <w:rPr>
          <w:rFonts w:ascii="Aptos" w:hAnsi="Aptos" w:cs="Arial"/>
        </w:rPr>
        <w:t>and why?</w:t>
      </w:r>
    </w:p>
    <w:p w14:paraId="28F9CF00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4B9B81DD" w14:textId="41D4B98C" w:rsidR="002670A1" w:rsidRDefault="002670A1" w:rsidP="00984FE8">
      <w:pPr>
        <w:spacing w:after="160" w:line="259" w:lineRule="auto"/>
        <w:ind w:firstLine="360"/>
        <w:rPr>
          <w:rFonts w:ascii="Aptos" w:hAnsi="Aptos" w:cs="Arial"/>
        </w:rPr>
      </w:pPr>
      <w:r w:rsidRPr="66EA8092">
        <w:rPr>
          <w:rFonts w:ascii="Aptos" w:hAnsi="Aptos" w:cs="Arial"/>
        </w:rPr>
        <w:t xml:space="preserve">Other pertinent information (e.g., behavioral concerns, patient positioning </w:t>
      </w:r>
      <w:r w:rsidR="009D7FDE" w:rsidRPr="66EA8092">
        <w:rPr>
          <w:rFonts w:ascii="Aptos" w:hAnsi="Aptos" w:cs="Arial"/>
        </w:rPr>
        <w:t>strategies</w:t>
      </w:r>
      <w:r w:rsidRPr="66EA8092">
        <w:rPr>
          <w:rFonts w:ascii="Aptos" w:hAnsi="Aptos" w:cs="Arial"/>
        </w:rPr>
        <w:t>):</w:t>
      </w:r>
    </w:p>
    <w:p w14:paraId="451C65D0" w14:textId="77777777" w:rsidR="00984FE8" w:rsidRPr="00984FE8" w:rsidRDefault="00984FE8" w:rsidP="00984FE8">
      <w:pPr>
        <w:spacing w:after="160" w:line="259" w:lineRule="auto"/>
        <w:ind w:firstLine="360"/>
        <w:rPr>
          <w:rFonts w:ascii="Aptos" w:hAnsi="Aptos" w:cs="Arial"/>
        </w:rPr>
      </w:pPr>
    </w:p>
    <w:p w14:paraId="67B42DD8" w14:textId="67123E53" w:rsidR="002670A1" w:rsidRPr="00984FE8" w:rsidRDefault="005835C0" w:rsidP="00984FE8">
      <w:pPr>
        <w:spacing w:after="160" w:line="259" w:lineRule="auto"/>
        <w:rPr>
          <w:rFonts w:ascii="Aptos" w:hAnsi="Aptos" w:cs="Arial"/>
          <w:b/>
          <w:bCs/>
          <w:sz w:val="24"/>
          <w:szCs w:val="24"/>
        </w:rPr>
      </w:pPr>
      <w:r w:rsidRPr="00984FE8">
        <w:rPr>
          <w:rFonts w:ascii="Aptos" w:hAnsi="Aptos" w:cs="Arial"/>
          <w:b/>
          <w:bCs/>
          <w:sz w:val="24"/>
          <w:szCs w:val="24"/>
        </w:rPr>
        <w:t xml:space="preserve">Instrumental </w:t>
      </w:r>
      <w:r w:rsidR="002670A1" w:rsidRPr="00984FE8">
        <w:rPr>
          <w:rFonts w:ascii="Aptos" w:hAnsi="Aptos" w:cs="Arial"/>
          <w:b/>
          <w:bCs/>
          <w:sz w:val="24"/>
          <w:szCs w:val="24"/>
        </w:rPr>
        <w:t>Assessment Findings</w:t>
      </w:r>
    </w:p>
    <w:p w14:paraId="761969C7" w14:textId="7F97C249" w:rsidR="002670A1" w:rsidRDefault="00982845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Study results:</w:t>
      </w:r>
    </w:p>
    <w:p w14:paraId="3641E1B1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13DC36CB" w14:textId="586E6D37" w:rsidR="009504D3" w:rsidRDefault="009504D3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Diet recommendations:</w:t>
      </w:r>
    </w:p>
    <w:p w14:paraId="180841CB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2360BD2B" w14:textId="27C8747A" w:rsidR="00D64C14" w:rsidRDefault="00D64C14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Swallowing precautions or maneuvers:</w:t>
      </w:r>
    </w:p>
    <w:p w14:paraId="15279186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51B387A0" w14:textId="6CA5036E" w:rsidR="00332BFD" w:rsidRDefault="00332BFD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 xml:space="preserve">Prognosis for </w:t>
      </w:r>
      <w:r w:rsidR="002C6068" w:rsidRPr="66EA8092">
        <w:rPr>
          <w:rFonts w:ascii="Aptos" w:hAnsi="Aptos" w:cs="Arial"/>
        </w:rPr>
        <w:t xml:space="preserve">swallowing </w:t>
      </w:r>
      <w:r w:rsidRPr="66EA8092">
        <w:rPr>
          <w:rFonts w:ascii="Aptos" w:hAnsi="Aptos" w:cs="Arial"/>
        </w:rPr>
        <w:t>recovery:</w:t>
      </w:r>
    </w:p>
    <w:p w14:paraId="07FACAD1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414C5BCC" w14:textId="13F47F64" w:rsidR="002C6068" w:rsidRDefault="002C6068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>Other recommended referrals:</w:t>
      </w:r>
    </w:p>
    <w:p w14:paraId="13AC238B" w14:textId="77777777" w:rsidR="00984FE8" w:rsidRPr="00984FE8" w:rsidRDefault="00984FE8" w:rsidP="00984FE8">
      <w:pPr>
        <w:spacing w:after="160" w:line="259" w:lineRule="auto"/>
        <w:ind w:left="360"/>
        <w:rPr>
          <w:rFonts w:ascii="Aptos" w:hAnsi="Aptos" w:cs="Arial"/>
        </w:rPr>
      </w:pPr>
    </w:p>
    <w:p w14:paraId="3B6563C9" w14:textId="48FEB7D0" w:rsidR="00984FE8" w:rsidRPr="00984FE8" w:rsidRDefault="002C6068" w:rsidP="00984FE8">
      <w:pPr>
        <w:spacing w:after="160" w:line="259" w:lineRule="auto"/>
        <w:ind w:left="360"/>
        <w:rPr>
          <w:rFonts w:ascii="Aptos" w:hAnsi="Aptos" w:cs="Arial"/>
        </w:rPr>
      </w:pPr>
      <w:r w:rsidRPr="66EA8092">
        <w:rPr>
          <w:rFonts w:ascii="Aptos" w:hAnsi="Aptos" w:cs="Arial"/>
        </w:rPr>
        <w:t xml:space="preserve">Patient </w:t>
      </w:r>
      <w:r w:rsidR="00984FE8" w:rsidRPr="66EA8092">
        <w:rPr>
          <w:rFonts w:ascii="Aptos" w:hAnsi="Aptos" w:cs="Arial"/>
        </w:rPr>
        <w:t>and/</w:t>
      </w:r>
      <w:r w:rsidRPr="66EA8092">
        <w:rPr>
          <w:rFonts w:ascii="Aptos" w:hAnsi="Aptos" w:cs="Arial"/>
        </w:rPr>
        <w:t>or care partner education</w:t>
      </w:r>
      <w:r w:rsidR="185884F0" w:rsidRPr="66EA8092">
        <w:rPr>
          <w:rFonts w:ascii="Aptos" w:hAnsi="Aptos" w:cs="Arial"/>
        </w:rPr>
        <w:t xml:space="preserve"> completed</w:t>
      </w:r>
      <w:r w:rsidR="00984FE8" w:rsidRPr="66EA8092">
        <w:rPr>
          <w:rFonts w:ascii="Aptos" w:hAnsi="Aptos" w:cs="Arial"/>
        </w:rPr>
        <w:t xml:space="preserve"> (please describe)</w:t>
      </w:r>
      <w:r w:rsidRPr="66EA8092">
        <w:rPr>
          <w:rFonts w:ascii="Aptos" w:hAnsi="Aptos" w:cs="Arial"/>
        </w:rPr>
        <w:t>:</w:t>
      </w:r>
    </w:p>
    <w:sectPr w:rsidR="00984FE8" w:rsidRPr="00984FE8" w:rsidSect="00E502FC">
      <w:footerReference w:type="default" r:id="rId10"/>
      <w:headerReference w:type="first" r:id="rId11"/>
      <w:footerReference w:type="first" r:id="rId12"/>
      <w:pgSz w:w="12240" w:h="15840" w:code="1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F5AA0" w14:textId="77777777" w:rsidR="00920931" w:rsidRDefault="00920931">
      <w:r>
        <w:separator/>
      </w:r>
    </w:p>
  </w:endnote>
  <w:endnote w:type="continuationSeparator" w:id="0">
    <w:p w14:paraId="18CF12CE" w14:textId="77777777" w:rsidR="00920931" w:rsidRDefault="00920931">
      <w:r>
        <w:continuationSeparator/>
      </w:r>
    </w:p>
  </w:endnote>
  <w:endnote w:type="continuationNotice" w:id="1">
    <w:p w14:paraId="3B32D254" w14:textId="77777777" w:rsidR="00920931" w:rsidRDefault="009209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B8ED" w14:textId="77777777" w:rsidR="00673ECA" w:rsidRPr="00C2612E" w:rsidRDefault="00673ECA" w:rsidP="00673ECA">
    <w:pPr>
      <w:pStyle w:val="BasicParagraph"/>
      <w:pBdr>
        <w:bottom w:val="dotted" w:sz="4" w:space="1" w:color="00778B"/>
      </w:pBdr>
      <w:ind w:left="432" w:right="432"/>
      <w:jc w:val="center"/>
      <w:rPr>
        <w:rFonts w:ascii="Arial" w:hAnsi="Arial" w:cs="Arial"/>
        <w:color w:val="63544F"/>
        <w:sz w:val="8"/>
        <w:szCs w:val="8"/>
      </w:rPr>
    </w:pPr>
  </w:p>
  <w:p w14:paraId="23F323F7" w14:textId="77777777" w:rsidR="00CA3517" w:rsidRPr="00C2612E" w:rsidRDefault="00CA3517" w:rsidP="00CA3517">
    <w:pPr>
      <w:pStyle w:val="BasicParagraph"/>
      <w:pBdr>
        <w:bottom w:val="dotted" w:sz="4" w:space="1" w:color="00778B"/>
      </w:pBdr>
      <w:ind w:left="432" w:right="432"/>
      <w:jc w:val="center"/>
      <w:rPr>
        <w:rFonts w:ascii="Arial" w:hAnsi="Arial" w:cs="Arial"/>
        <w:color w:val="63544F"/>
        <w:sz w:val="8"/>
        <w:szCs w:val="8"/>
      </w:rPr>
    </w:pPr>
  </w:p>
  <w:p w14:paraId="1CF98F70" w14:textId="57B0B970" w:rsidR="00673ECA" w:rsidRPr="00C2612E" w:rsidRDefault="00D37718" w:rsidP="00CA3517">
    <w:pPr>
      <w:pStyle w:val="BasicParagraph"/>
      <w:jc w:val="center"/>
      <w:rPr>
        <w:rFonts w:ascii="Arial" w:hAnsi="Arial" w:cs="Arial"/>
        <w:bCs/>
        <w:color w:val="6E6259"/>
        <w:sz w:val="18"/>
        <w:szCs w:val="18"/>
      </w:rPr>
    </w:pPr>
    <w:r w:rsidRPr="00D37718">
      <w:rPr>
        <w:rFonts w:ascii="Arial" w:hAnsi="Arial" w:cs="Arial"/>
        <w:bCs/>
        <w:color w:val="6E6259"/>
        <w:sz w:val="16"/>
        <w:szCs w:val="16"/>
      </w:rPr>
      <w:t>When using this form, follow your organization's HIPAA policies and guidelines. Obtain the necessary permission from the patient and/or care partner, and document it in the electronic medical record (EMR) per facility requirements.</w:t>
    </w:r>
    <w:r>
      <w:rPr>
        <w:rFonts w:ascii="Arial" w:hAnsi="Arial" w:cs="Arial"/>
        <w:bCs/>
        <w:color w:val="6E6259"/>
        <w:sz w:val="16"/>
        <w:szCs w:val="16"/>
      </w:rPr>
      <w:t xml:space="preserve"> </w:t>
    </w:r>
    <w:r w:rsidR="00CA3517" w:rsidRPr="0004274A">
      <w:rPr>
        <w:rFonts w:ascii="Arial" w:hAnsi="Arial" w:cs="Arial"/>
        <w:bCs/>
        <w:color w:val="6E6259"/>
        <w:sz w:val="16"/>
        <w:szCs w:val="16"/>
      </w:rPr>
      <w:t xml:space="preserve">This </w:t>
    </w:r>
    <w:r w:rsidR="00CA3517">
      <w:rPr>
        <w:rFonts w:ascii="Arial" w:hAnsi="Arial" w:cs="Arial"/>
        <w:bCs/>
        <w:color w:val="6E6259"/>
        <w:sz w:val="16"/>
        <w:szCs w:val="16"/>
      </w:rPr>
      <w:t>template</w:t>
    </w:r>
    <w:r w:rsidR="00CA3517" w:rsidRPr="0004274A">
      <w:rPr>
        <w:rFonts w:ascii="Arial" w:hAnsi="Arial" w:cs="Arial"/>
        <w:bCs/>
        <w:color w:val="6E6259"/>
        <w:sz w:val="16"/>
        <w:szCs w:val="16"/>
      </w:rPr>
      <w:t xml:space="preserve"> is </w:t>
    </w:r>
    <w:r w:rsidR="00147F03">
      <w:rPr>
        <w:rFonts w:ascii="Arial" w:hAnsi="Arial" w:cs="Arial"/>
        <w:bCs/>
        <w:color w:val="6E6259"/>
        <w:sz w:val="16"/>
        <w:szCs w:val="16"/>
      </w:rPr>
      <w:t xml:space="preserve">adapted from Nancy </w:t>
    </w:r>
    <w:r w:rsidR="00DC08F4">
      <w:rPr>
        <w:rFonts w:ascii="Arial" w:hAnsi="Arial" w:cs="Arial"/>
        <w:bCs/>
        <w:color w:val="6E6259"/>
        <w:sz w:val="16"/>
        <w:szCs w:val="16"/>
      </w:rPr>
      <w:t xml:space="preserve">B. </w:t>
    </w:r>
    <w:r w:rsidR="00147F03">
      <w:rPr>
        <w:rFonts w:ascii="Arial" w:hAnsi="Arial" w:cs="Arial"/>
        <w:bCs/>
        <w:color w:val="6E6259"/>
        <w:sz w:val="16"/>
        <w:szCs w:val="16"/>
      </w:rPr>
      <w:t>Swigert</w:t>
    </w:r>
    <w:r w:rsidR="00DC08F4">
      <w:rPr>
        <w:rFonts w:ascii="Arial" w:hAnsi="Arial" w:cs="Arial"/>
        <w:bCs/>
        <w:color w:val="6E6259"/>
        <w:sz w:val="16"/>
        <w:szCs w:val="16"/>
      </w:rPr>
      <w:t xml:space="preserve">’s </w:t>
    </w:r>
    <w:r w:rsidR="002055A8">
      <w:rPr>
        <w:rFonts w:ascii="Arial" w:hAnsi="Arial" w:cs="Arial"/>
        <w:bCs/>
        <w:i/>
        <w:iCs/>
        <w:color w:val="6E6259"/>
        <w:sz w:val="16"/>
        <w:szCs w:val="16"/>
      </w:rPr>
      <w:t>Fundamentals of Dysphagia</w:t>
    </w:r>
    <w:r w:rsidR="00CA3517" w:rsidRPr="0004274A">
      <w:rPr>
        <w:rFonts w:ascii="Arial" w:hAnsi="Arial" w:cs="Arial"/>
        <w:bCs/>
        <w:color w:val="6E6259"/>
        <w:sz w:val="16"/>
        <w:szCs w:val="16"/>
      </w:rPr>
      <w:t xml:space="preserve"> </w:t>
    </w:r>
    <w:r w:rsidR="002055A8">
      <w:rPr>
        <w:rFonts w:ascii="Arial" w:hAnsi="Arial" w:cs="Arial"/>
        <w:bCs/>
        <w:color w:val="6E6259"/>
        <w:sz w:val="16"/>
        <w:szCs w:val="16"/>
      </w:rPr>
      <w:t xml:space="preserve">course available through the ASHA Learning Pass. It </w:t>
    </w:r>
    <w:r w:rsidR="00CA3517" w:rsidRPr="0004274A">
      <w:rPr>
        <w:rFonts w:ascii="Arial" w:hAnsi="Arial" w:cs="Arial"/>
        <w:bCs/>
        <w:color w:val="6E6259"/>
        <w:sz w:val="16"/>
        <w:szCs w:val="16"/>
      </w:rPr>
      <w:t>is provided as a resource for ASHA members and does not represent official ASHA policy.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274E" w14:textId="26DDC766" w:rsidR="00ED4D46" w:rsidRPr="00C2612E" w:rsidRDefault="00C40C06" w:rsidP="009605EC">
    <w:pPr>
      <w:pStyle w:val="BasicParagraph"/>
      <w:jc w:val="center"/>
      <w:rPr>
        <w:rFonts w:ascii="Arial" w:hAnsi="Arial" w:cs="Arial"/>
        <w:bCs/>
        <w:color w:val="6E6259"/>
        <w:sz w:val="18"/>
        <w:szCs w:val="18"/>
      </w:rPr>
    </w:pPr>
    <w:r w:rsidRPr="00C40C06">
      <w:rPr>
        <w:rFonts w:ascii="Arial" w:hAnsi="Arial" w:cs="Arial"/>
        <w:bCs/>
        <w:color w:val="6E6259"/>
        <w:sz w:val="18"/>
        <w:szCs w:val="18"/>
      </w:rPr>
      <w:t>Templates are consensus-based and are provided as a resource for members of the American Speech-Language</w:t>
    </w:r>
    <w:r>
      <w:rPr>
        <w:rFonts w:ascii="Arial" w:hAnsi="Arial" w:cs="Arial"/>
        <w:bCs/>
        <w:color w:val="6E6259"/>
        <w:sz w:val="18"/>
        <w:szCs w:val="18"/>
      </w:rPr>
      <w:t>-</w:t>
    </w:r>
    <w:r w:rsidRPr="00C40C06">
      <w:rPr>
        <w:rFonts w:ascii="Arial" w:hAnsi="Arial" w:cs="Arial"/>
        <w:bCs/>
        <w:color w:val="6E6259"/>
        <w:sz w:val="18"/>
        <w:szCs w:val="18"/>
      </w:rPr>
      <w:t>Hearing Association (ASHA). Information included in these templates does not represent official ASHA policy</w:t>
    </w:r>
    <w:r w:rsidR="008841B9">
      <w:rPr>
        <w:rFonts w:ascii="Arial" w:hAnsi="Arial" w:cs="Arial"/>
        <w:bCs/>
        <w:color w:val="6E6259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8A33" w14:textId="77777777" w:rsidR="00920931" w:rsidRDefault="00920931">
      <w:r>
        <w:separator/>
      </w:r>
    </w:p>
  </w:footnote>
  <w:footnote w:type="continuationSeparator" w:id="0">
    <w:p w14:paraId="22F20DF9" w14:textId="77777777" w:rsidR="00920931" w:rsidRDefault="00920931">
      <w:r>
        <w:continuationSeparator/>
      </w:r>
    </w:p>
  </w:footnote>
  <w:footnote w:type="continuationNotice" w:id="1">
    <w:p w14:paraId="4358619F" w14:textId="77777777" w:rsidR="00920931" w:rsidRDefault="009209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C34" w14:textId="48166451" w:rsidR="00673ECA" w:rsidRDefault="006557C6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4B6"/>
    <w:multiLevelType w:val="multilevel"/>
    <w:tmpl w:val="91E0A4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EF33C9"/>
    <w:multiLevelType w:val="hybridMultilevel"/>
    <w:tmpl w:val="DE9A3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C3D76"/>
    <w:multiLevelType w:val="multilevel"/>
    <w:tmpl w:val="400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4F11E6"/>
    <w:multiLevelType w:val="hybridMultilevel"/>
    <w:tmpl w:val="8CF88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93039"/>
    <w:multiLevelType w:val="hybridMultilevel"/>
    <w:tmpl w:val="4B7AD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73558D"/>
    <w:multiLevelType w:val="multilevel"/>
    <w:tmpl w:val="7BE8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41CC4"/>
    <w:multiLevelType w:val="hybridMultilevel"/>
    <w:tmpl w:val="7A244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F3C80"/>
    <w:multiLevelType w:val="multilevel"/>
    <w:tmpl w:val="7722D6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C396490"/>
    <w:multiLevelType w:val="multilevel"/>
    <w:tmpl w:val="5C2ED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DF73B79"/>
    <w:multiLevelType w:val="multilevel"/>
    <w:tmpl w:val="863055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ECE7113"/>
    <w:multiLevelType w:val="multilevel"/>
    <w:tmpl w:val="54EE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12EA8"/>
    <w:multiLevelType w:val="multilevel"/>
    <w:tmpl w:val="284E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1D0B46"/>
    <w:multiLevelType w:val="hybridMultilevel"/>
    <w:tmpl w:val="3AC2A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5A77CC"/>
    <w:multiLevelType w:val="multilevel"/>
    <w:tmpl w:val="24EA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11DC9"/>
    <w:multiLevelType w:val="multilevel"/>
    <w:tmpl w:val="B6F2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372446"/>
    <w:multiLevelType w:val="hybridMultilevel"/>
    <w:tmpl w:val="91CCC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FA24EB"/>
    <w:multiLevelType w:val="multilevel"/>
    <w:tmpl w:val="27EE5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341D6F"/>
    <w:multiLevelType w:val="multilevel"/>
    <w:tmpl w:val="D4C63E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B4562CD"/>
    <w:multiLevelType w:val="multilevel"/>
    <w:tmpl w:val="441E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7A2788"/>
    <w:multiLevelType w:val="multilevel"/>
    <w:tmpl w:val="71E6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B22D11"/>
    <w:multiLevelType w:val="multilevel"/>
    <w:tmpl w:val="2CBC8A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9375C78"/>
    <w:multiLevelType w:val="multilevel"/>
    <w:tmpl w:val="5F7CA0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FE996CC"/>
    <w:multiLevelType w:val="multilevel"/>
    <w:tmpl w:val="14A41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906D0"/>
    <w:multiLevelType w:val="multilevel"/>
    <w:tmpl w:val="318E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430F32"/>
    <w:multiLevelType w:val="multilevel"/>
    <w:tmpl w:val="65BAE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572A3A"/>
    <w:multiLevelType w:val="multilevel"/>
    <w:tmpl w:val="6B0286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2B42893"/>
    <w:multiLevelType w:val="hybridMultilevel"/>
    <w:tmpl w:val="A2D44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E32D93"/>
    <w:multiLevelType w:val="hybridMultilevel"/>
    <w:tmpl w:val="45A8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26818">
    <w:abstractNumId w:val="22"/>
  </w:num>
  <w:num w:numId="2" w16cid:durableId="2106533015">
    <w:abstractNumId w:val="0"/>
  </w:num>
  <w:num w:numId="3" w16cid:durableId="853764399">
    <w:abstractNumId w:val="7"/>
  </w:num>
  <w:num w:numId="4" w16cid:durableId="1344209650">
    <w:abstractNumId w:val="21"/>
  </w:num>
  <w:num w:numId="5" w16cid:durableId="2048944719">
    <w:abstractNumId w:val="11"/>
  </w:num>
  <w:num w:numId="6" w16cid:durableId="1247105322">
    <w:abstractNumId w:val="23"/>
  </w:num>
  <w:num w:numId="7" w16cid:durableId="395444344">
    <w:abstractNumId w:val="14"/>
  </w:num>
  <w:num w:numId="8" w16cid:durableId="17858027">
    <w:abstractNumId w:val="2"/>
  </w:num>
  <w:num w:numId="9" w16cid:durableId="1728337083">
    <w:abstractNumId w:val="25"/>
  </w:num>
  <w:num w:numId="10" w16cid:durableId="2085835209">
    <w:abstractNumId w:val="17"/>
  </w:num>
  <w:num w:numId="11" w16cid:durableId="1476021878">
    <w:abstractNumId w:val="20"/>
  </w:num>
  <w:num w:numId="12" w16cid:durableId="785003747">
    <w:abstractNumId w:val="8"/>
  </w:num>
  <w:num w:numId="13" w16cid:durableId="1349214115">
    <w:abstractNumId w:val="9"/>
  </w:num>
  <w:num w:numId="14" w16cid:durableId="166794712">
    <w:abstractNumId w:val="15"/>
  </w:num>
  <w:num w:numId="15" w16cid:durableId="990446101">
    <w:abstractNumId w:val="6"/>
  </w:num>
  <w:num w:numId="16" w16cid:durableId="102580881">
    <w:abstractNumId w:val="1"/>
  </w:num>
  <w:num w:numId="17" w16cid:durableId="1900436228">
    <w:abstractNumId w:val="26"/>
  </w:num>
  <w:num w:numId="18" w16cid:durableId="699474172">
    <w:abstractNumId w:val="12"/>
  </w:num>
  <w:num w:numId="19" w16cid:durableId="369577742">
    <w:abstractNumId w:val="4"/>
  </w:num>
  <w:num w:numId="20" w16cid:durableId="674456802">
    <w:abstractNumId w:val="3"/>
  </w:num>
  <w:num w:numId="21" w16cid:durableId="633490220">
    <w:abstractNumId w:val="5"/>
  </w:num>
  <w:num w:numId="22" w16cid:durableId="1771006350">
    <w:abstractNumId w:val="10"/>
  </w:num>
  <w:num w:numId="23" w16cid:durableId="8534801">
    <w:abstractNumId w:val="18"/>
  </w:num>
  <w:num w:numId="24" w16cid:durableId="839470561">
    <w:abstractNumId w:val="13"/>
  </w:num>
  <w:num w:numId="25" w16cid:durableId="832452692">
    <w:abstractNumId w:val="24"/>
  </w:num>
  <w:num w:numId="26" w16cid:durableId="314383580">
    <w:abstractNumId w:val="16"/>
  </w:num>
  <w:num w:numId="27" w16cid:durableId="2091543256">
    <w:abstractNumId w:val="19"/>
  </w:num>
  <w:num w:numId="28" w16cid:durableId="21404922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AC"/>
    <w:rsid w:val="00024A1B"/>
    <w:rsid w:val="00026A15"/>
    <w:rsid w:val="00036154"/>
    <w:rsid w:val="000363EF"/>
    <w:rsid w:val="00041274"/>
    <w:rsid w:val="000538DA"/>
    <w:rsid w:val="00056E6E"/>
    <w:rsid w:val="00057CFA"/>
    <w:rsid w:val="0006197D"/>
    <w:rsid w:val="00061F68"/>
    <w:rsid w:val="00064862"/>
    <w:rsid w:val="0006570F"/>
    <w:rsid w:val="000657A1"/>
    <w:rsid w:val="00093C92"/>
    <w:rsid w:val="000A6CFF"/>
    <w:rsid w:val="000B483F"/>
    <w:rsid w:val="000C08A6"/>
    <w:rsid w:val="000D60E5"/>
    <w:rsid w:val="000D6FC4"/>
    <w:rsid w:val="000F3866"/>
    <w:rsid w:val="000F7038"/>
    <w:rsid w:val="00117150"/>
    <w:rsid w:val="001178B7"/>
    <w:rsid w:val="0014175F"/>
    <w:rsid w:val="00145BE0"/>
    <w:rsid w:val="00147F03"/>
    <w:rsid w:val="00155F46"/>
    <w:rsid w:val="00164D97"/>
    <w:rsid w:val="0017039C"/>
    <w:rsid w:val="001755F4"/>
    <w:rsid w:val="0018428C"/>
    <w:rsid w:val="001866CB"/>
    <w:rsid w:val="00195DAC"/>
    <w:rsid w:val="001A34BB"/>
    <w:rsid w:val="001A6262"/>
    <w:rsid w:val="001B0C8F"/>
    <w:rsid w:val="001C6B7B"/>
    <w:rsid w:val="001E577D"/>
    <w:rsid w:val="001F7AFC"/>
    <w:rsid w:val="00200D7C"/>
    <w:rsid w:val="002055A8"/>
    <w:rsid w:val="00206918"/>
    <w:rsid w:val="002171FB"/>
    <w:rsid w:val="002300AD"/>
    <w:rsid w:val="00236814"/>
    <w:rsid w:val="0024232A"/>
    <w:rsid w:val="00245CA8"/>
    <w:rsid w:val="00253113"/>
    <w:rsid w:val="002670A1"/>
    <w:rsid w:val="00291259"/>
    <w:rsid w:val="00295C62"/>
    <w:rsid w:val="002C6068"/>
    <w:rsid w:val="00316505"/>
    <w:rsid w:val="00330F82"/>
    <w:rsid w:val="00332BD2"/>
    <w:rsid w:val="00332BFD"/>
    <w:rsid w:val="00352899"/>
    <w:rsid w:val="003531E1"/>
    <w:rsid w:val="00353D87"/>
    <w:rsid w:val="00370849"/>
    <w:rsid w:val="00377199"/>
    <w:rsid w:val="00380D53"/>
    <w:rsid w:val="003A499E"/>
    <w:rsid w:val="003A6535"/>
    <w:rsid w:val="003C4EF3"/>
    <w:rsid w:val="003D3181"/>
    <w:rsid w:val="003D4C60"/>
    <w:rsid w:val="003F4205"/>
    <w:rsid w:val="00400601"/>
    <w:rsid w:val="004108FC"/>
    <w:rsid w:val="00410A7F"/>
    <w:rsid w:val="00415D76"/>
    <w:rsid w:val="00416346"/>
    <w:rsid w:val="004359F1"/>
    <w:rsid w:val="00442D08"/>
    <w:rsid w:val="004767B4"/>
    <w:rsid w:val="004823C6"/>
    <w:rsid w:val="004946E7"/>
    <w:rsid w:val="004A0308"/>
    <w:rsid w:val="004A2C52"/>
    <w:rsid w:val="004A4603"/>
    <w:rsid w:val="004A566C"/>
    <w:rsid w:val="004B68FC"/>
    <w:rsid w:val="004C1B66"/>
    <w:rsid w:val="004C7278"/>
    <w:rsid w:val="004E77E4"/>
    <w:rsid w:val="004F13EF"/>
    <w:rsid w:val="00500156"/>
    <w:rsid w:val="00504BBA"/>
    <w:rsid w:val="00517EDF"/>
    <w:rsid w:val="005201B7"/>
    <w:rsid w:val="00523A50"/>
    <w:rsid w:val="005243E1"/>
    <w:rsid w:val="00564021"/>
    <w:rsid w:val="00565696"/>
    <w:rsid w:val="005835C0"/>
    <w:rsid w:val="00590747"/>
    <w:rsid w:val="00597340"/>
    <w:rsid w:val="005A6429"/>
    <w:rsid w:val="005C623A"/>
    <w:rsid w:val="005E3A77"/>
    <w:rsid w:val="00611582"/>
    <w:rsid w:val="00612A61"/>
    <w:rsid w:val="006168F5"/>
    <w:rsid w:val="00617540"/>
    <w:rsid w:val="0062409A"/>
    <w:rsid w:val="00650746"/>
    <w:rsid w:val="00653677"/>
    <w:rsid w:val="006557C6"/>
    <w:rsid w:val="006619EA"/>
    <w:rsid w:val="00671A4B"/>
    <w:rsid w:val="00673ECA"/>
    <w:rsid w:val="00692B7C"/>
    <w:rsid w:val="006A40D0"/>
    <w:rsid w:val="006C1BDA"/>
    <w:rsid w:val="006C339E"/>
    <w:rsid w:val="006C644A"/>
    <w:rsid w:val="006D5919"/>
    <w:rsid w:val="0073040F"/>
    <w:rsid w:val="00743DE1"/>
    <w:rsid w:val="00756837"/>
    <w:rsid w:val="0076088F"/>
    <w:rsid w:val="00774415"/>
    <w:rsid w:val="00775818"/>
    <w:rsid w:val="0078260F"/>
    <w:rsid w:val="00793CA6"/>
    <w:rsid w:val="007A359C"/>
    <w:rsid w:val="007A769D"/>
    <w:rsid w:val="007C4AC3"/>
    <w:rsid w:val="007E1130"/>
    <w:rsid w:val="007F2682"/>
    <w:rsid w:val="00800248"/>
    <w:rsid w:val="00804143"/>
    <w:rsid w:val="00832D3A"/>
    <w:rsid w:val="00834292"/>
    <w:rsid w:val="0083639E"/>
    <w:rsid w:val="00840B98"/>
    <w:rsid w:val="0084519F"/>
    <w:rsid w:val="00850413"/>
    <w:rsid w:val="00853C55"/>
    <w:rsid w:val="00867718"/>
    <w:rsid w:val="0086794B"/>
    <w:rsid w:val="008841B9"/>
    <w:rsid w:val="0088729F"/>
    <w:rsid w:val="008967B2"/>
    <w:rsid w:val="008B0D79"/>
    <w:rsid w:val="008B18D6"/>
    <w:rsid w:val="008C0366"/>
    <w:rsid w:val="008D242D"/>
    <w:rsid w:val="008D4122"/>
    <w:rsid w:val="008D5DB3"/>
    <w:rsid w:val="008E0D08"/>
    <w:rsid w:val="008E1D13"/>
    <w:rsid w:val="008E4DCF"/>
    <w:rsid w:val="008E6A2E"/>
    <w:rsid w:val="008E6B75"/>
    <w:rsid w:val="008F0E05"/>
    <w:rsid w:val="008F62CF"/>
    <w:rsid w:val="00920931"/>
    <w:rsid w:val="0094109E"/>
    <w:rsid w:val="009418E5"/>
    <w:rsid w:val="009436FE"/>
    <w:rsid w:val="009504D3"/>
    <w:rsid w:val="009605EC"/>
    <w:rsid w:val="009679CF"/>
    <w:rsid w:val="00982845"/>
    <w:rsid w:val="00984FE8"/>
    <w:rsid w:val="00997D55"/>
    <w:rsid w:val="009A469E"/>
    <w:rsid w:val="009B14D2"/>
    <w:rsid w:val="009B2108"/>
    <w:rsid w:val="009B3BD7"/>
    <w:rsid w:val="009B5D84"/>
    <w:rsid w:val="009C517A"/>
    <w:rsid w:val="009D596B"/>
    <w:rsid w:val="009D6027"/>
    <w:rsid w:val="009D7FDE"/>
    <w:rsid w:val="00A02376"/>
    <w:rsid w:val="00A057D2"/>
    <w:rsid w:val="00A23346"/>
    <w:rsid w:val="00A24672"/>
    <w:rsid w:val="00A54357"/>
    <w:rsid w:val="00A63BE6"/>
    <w:rsid w:val="00A84B2E"/>
    <w:rsid w:val="00A87634"/>
    <w:rsid w:val="00AA2C09"/>
    <w:rsid w:val="00AB1B25"/>
    <w:rsid w:val="00AB4BB4"/>
    <w:rsid w:val="00AC3CFC"/>
    <w:rsid w:val="00AD0976"/>
    <w:rsid w:val="00AE3189"/>
    <w:rsid w:val="00AF2C40"/>
    <w:rsid w:val="00AF3B88"/>
    <w:rsid w:val="00AF7BC2"/>
    <w:rsid w:val="00B00A05"/>
    <w:rsid w:val="00B05815"/>
    <w:rsid w:val="00B11D78"/>
    <w:rsid w:val="00B16681"/>
    <w:rsid w:val="00B37068"/>
    <w:rsid w:val="00B56033"/>
    <w:rsid w:val="00B6184E"/>
    <w:rsid w:val="00B65520"/>
    <w:rsid w:val="00B83053"/>
    <w:rsid w:val="00B872B3"/>
    <w:rsid w:val="00BA4339"/>
    <w:rsid w:val="00BA6652"/>
    <w:rsid w:val="00BE786B"/>
    <w:rsid w:val="00BE7BCA"/>
    <w:rsid w:val="00BF7C98"/>
    <w:rsid w:val="00C20D87"/>
    <w:rsid w:val="00C2612E"/>
    <w:rsid w:val="00C40C06"/>
    <w:rsid w:val="00C677B6"/>
    <w:rsid w:val="00C70728"/>
    <w:rsid w:val="00C73975"/>
    <w:rsid w:val="00C81D08"/>
    <w:rsid w:val="00C87AEB"/>
    <w:rsid w:val="00CA3517"/>
    <w:rsid w:val="00CA5967"/>
    <w:rsid w:val="00CB4B64"/>
    <w:rsid w:val="00CC1685"/>
    <w:rsid w:val="00CD0B6D"/>
    <w:rsid w:val="00CE7753"/>
    <w:rsid w:val="00CF4E2A"/>
    <w:rsid w:val="00D153B4"/>
    <w:rsid w:val="00D2031D"/>
    <w:rsid w:val="00D34B4A"/>
    <w:rsid w:val="00D37718"/>
    <w:rsid w:val="00D46D62"/>
    <w:rsid w:val="00D57319"/>
    <w:rsid w:val="00D64C14"/>
    <w:rsid w:val="00D6585C"/>
    <w:rsid w:val="00D73318"/>
    <w:rsid w:val="00D75F62"/>
    <w:rsid w:val="00D835C3"/>
    <w:rsid w:val="00D86575"/>
    <w:rsid w:val="00D936B0"/>
    <w:rsid w:val="00DA686C"/>
    <w:rsid w:val="00DC08F4"/>
    <w:rsid w:val="00DD7EED"/>
    <w:rsid w:val="00DE7817"/>
    <w:rsid w:val="00E110A2"/>
    <w:rsid w:val="00E14419"/>
    <w:rsid w:val="00E17EA9"/>
    <w:rsid w:val="00E24D85"/>
    <w:rsid w:val="00E35D86"/>
    <w:rsid w:val="00E37D5B"/>
    <w:rsid w:val="00E42689"/>
    <w:rsid w:val="00E502FC"/>
    <w:rsid w:val="00E5186B"/>
    <w:rsid w:val="00E54956"/>
    <w:rsid w:val="00E636B6"/>
    <w:rsid w:val="00E65173"/>
    <w:rsid w:val="00E66BC7"/>
    <w:rsid w:val="00E953B3"/>
    <w:rsid w:val="00EA3ED5"/>
    <w:rsid w:val="00EB49EF"/>
    <w:rsid w:val="00EB7659"/>
    <w:rsid w:val="00EC3315"/>
    <w:rsid w:val="00ED4D46"/>
    <w:rsid w:val="00EE625A"/>
    <w:rsid w:val="00EF170C"/>
    <w:rsid w:val="00F02B21"/>
    <w:rsid w:val="00F24061"/>
    <w:rsid w:val="00F248DC"/>
    <w:rsid w:val="00F40434"/>
    <w:rsid w:val="00F459AB"/>
    <w:rsid w:val="00F57685"/>
    <w:rsid w:val="00F731C2"/>
    <w:rsid w:val="00F77F72"/>
    <w:rsid w:val="00FB736C"/>
    <w:rsid w:val="00FC292E"/>
    <w:rsid w:val="00FC3AC9"/>
    <w:rsid w:val="00FD18FC"/>
    <w:rsid w:val="00FF6883"/>
    <w:rsid w:val="01AFA840"/>
    <w:rsid w:val="01F07310"/>
    <w:rsid w:val="024AA3BE"/>
    <w:rsid w:val="02AFFD0E"/>
    <w:rsid w:val="03BA7412"/>
    <w:rsid w:val="04238F85"/>
    <w:rsid w:val="05641011"/>
    <w:rsid w:val="056A415E"/>
    <w:rsid w:val="05C314A4"/>
    <w:rsid w:val="05EB730B"/>
    <w:rsid w:val="060694DE"/>
    <w:rsid w:val="07D95C8E"/>
    <w:rsid w:val="08184E68"/>
    <w:rsid w:val="08F8AFB2"/>
    <w:rsid w:val="0B0B1E23"/>
    <w:rsid w:val="0BE1C3A8"/>
    <w:rsid w:val="0C362A16"/>
    <w:rsid w:val="0C65FEB0"/>
    <w:rsid w:val="0C9FE631"/>
    <w:rsid w:val="0D792AB8"/>
    <w:rsid w:val="0E41BEE6"/>
    <w:rsid w:val="0E7C99DC"/>
    <w:rsid w:val="0ED005B1"/>
    <w:rsid w:val="0F7CC1D9"/>
    <w:rsid w:val="0FB98F93"/>
    <w:rsid w:val="107C532B"/>
    <w:rsid w:val="10AD5431"/>
    <w:rsid w:val="1119C2CD"/>
    <w:rsid w:val="11DE3B22"/>
    <w:rsid w:val="126FF9D6"/>
    <w:rsid w:val="132F4E3B"/>
    <w:rsid w:val="14394175"/>
    <w:rsid w:val="1474094D"/>
    <w:rsid w:val="15E1A507"/>
    <w:rsid w:val="15E2C2C5"/>
    <w:rsid w:val="168B8659"/>
    <w:rsid w:val="17C37800"/>
    <w:rsid w:val="185884F0"/>
    <w:rsid w:val="18942535"/>
    <w:rsid w:val="193B307F"/>
    <w:rsid w:val="19A490EB"/>
    <w:rsid w:val="1AF5B768"/>
    <w:rsid w:val="1B102F14"/>
    <w:rsid w:val="1B191F36"/>
    <w:rsid w:val="1BA1C1EA"/>
    <w:rsid w:val="1BBE818B"/>
    <w:rsid w:val="1C1648E0"/>
    <w:rsid w:val="1D0A2E9A"/>
    <w:rsid w:val="1D311BCB"/>
    <w:rsid w:val="1DF015B8"/>
    <w:rsid w:val="1EA44453"/>
    <w:rsid w:val="1EB27D60"/>
    <w:rsid w:val="1EF3BAD2"/>
    <w:rsid w:val="20B05CBD"/>
    <w:rsid w:val="22BED77D"/>
    <w:rsid w:val="22C1076E"/>
    <w:rsid w:val="235CB310"/>
    <w:rsid w:val="2414E7D8"/>
    <w:rsid w:val="24726B25"/>
    <w:rsid w:val="25B36EAD"/>
    <w:rsid w:val="25E9CC96"/>
    <w:rsid w:val="2761AB3E"/>
    <w:rsid w:val="2894246F"/>
    <w:rsid w:val="28997C9D"/>
    <w:rsid w:val="28E8D800"/>
    <w:rsid w:val="2948718D"/>
    <w:rsid w:val="29E14B3B"/>
    <w:rsid w:val="2A1B632B"/>
    <w:rsid w:val="2A62EC8E"/>
    <w:rsid w:val="2B6953EA"/>
    <w:rsid w:val="2B93A804"/>
    <w:rsid w:val="2E1A81A3"/>
    <w:rsid w:val="2E6E6A5B"/>
    <w:rsid w:val="2EE4C573"/>
    <w:rsid w:val="301A3489"/>
    <w:rsid w:val="30EB40A6"/>
    <w:rsid w:val="32056850"/>
    <w:rsid w:val="329BE57C"/>
    <w:rsid w:val="339EB6A8"/>
    <w:rsid w:val="33E0CC36"/>
    <w:rsid w:val="33F6E66E"/>
    <w:rsid w:val="3418AE16"/>
    <w:rsid w:val="35305C16"/>
    <w:rsid w:val="3604063C"/>
    <w:rsid w:val="368D15CA"/>
    <w:rsid w:val="37DA7CBF"/>
    <w:rsid w:val="3808DAF7"/>
    <w:rsid w:val="390B97DA"/>
    <w:rsid w:val="3A6ED94D"/>
    <w:rsid w:val="3AFC23F9"/>
    <w:rsid w:val="3B9EA9C2"/>
    <w:rsid w:val="3B9EBEE5"/>
    <w:rsid w:val="3C3113C9"/>
    <w:rsid w:val="3CD79CD4"/>
    <w:rsid w:val="3D013744"/>
    <w:rsid w:val="3E328722"/>
    <w:rsid w:val="3FB2312A"/>
    <w:rsid w:val="401351D6"/>
    <w:rsid w:val="418F56F7"/>
    <w:rsid w:val="427B48A3"/>
    <w:rsid w:val="430A25B5"/>
    <w:rsid w:val="446AB31E"/>
    <w:rsid w:val="4481DDEA"/>
    <w:rsid w:val="44F6C6FF"/>
    <w:rsid w:val="462A629B"/>
    <w:rsid w:val="46A6AEC0"/>
    <w:rsid w:val="47B62142"/>
    <w:rsid w:val="4A0F9C37"/>
    <w:rsid w:val="4B240FC7"/>
    <w:rsid w:val="4B57B2B8"/>
    <w:rsid w:val="4B6FB3F5"/>
    <w:rsid w:val="4B8A5E10"/>
    <w:rsid w:val="4B8E41B5"/>
    <w:rsid w:val="4BB72888"/>
    <w:rsid w:val="4BF80F6C"/>
    <w:rsid w:val="4CBE770E"/>
    <w:rsid w:val="4D29788F"/>
    <w:rsid w:val="4D3A9C76"/>
    <w:rsid w:val="4D951786"/>
    <w:rsid w:val="4EC4F69D"/>
    <w:rsid w:val="4F21DDDD"/>
    <w:rsid w:val="4FCCCD36"/>
    <w:rsid w:val="5007D4F9"/>
    <w:rsid w:val="5013D8F0"/>
    <w:rsid w:val="512F4185"/>
    <w:rsid w:val="5161EEB0"/>
    <w:rsid w:val="52852F67"/>
    <w:rsid w:val="528730B9"/>
    <w:rsid w:val="52CB1710"/>
    <w:rsid w:val="53675196"/>
    <w:rsid w:val="54B60368"/>
    <w:rsid w:val="55E0850B"/>
    <w:rsid w:val="55FA7436"/>
    <w:rsid w:val="56E742C5"/>
    <w:rsid w:val="580E8C6F"/>
    <w:rsid w:val="585E05AD"/>
    <w:rsid w:val="59017A4B"/>
    <w:rsid w:val="59F322C4"/>
    <w:rsid w:val="5A4487A4"/>
    <w:rsid w:val="5A7C2004"/>
    <w:rsid w:val="5AA39EC1"/>
    <w:rsid w:val="5B6FB490"/>
    <w:rsid w:val="5C71990F"/>
    <w:rsid w:val="5CC75DA5"/>
    <w:rsid w:val="5CE762D7"/>
    <w:rsid w:val="5CEE826B"/>
    <w:rsid w:val="5D6B0972"/>
    <w:rsid w:val="5DD8A979"/>
    <w:rsid w:val="5E832B81"/>
    <w:rsid w:val="5E88518E"/>
    <w:rsid w:val="5EBD655E"/>
    <w:rsid w:val="5FC931B9"/>
    <w:rsid w:val="601072E0"/>
    <w:rsid w:val="61297AA1"/>
    <w:rsid w:val="61DF0634"/>
    <w:rsid w:val="6263DE91"/>
    <w:rsid w:val="627942D7"/>
    <w:rsid w:val="62A7207A"/>
    <w:rsid w:val="63C7526C"/>
    <w:rsid w:val="65F965C4"/>
    <w:rsid w:val="66928AEB"/>
    <w:rsid w:val="66D6F0A1"/>
    <w:rsid w:val="66EA8092"/>
    <w:rsid w:val="6762DA28"/>
    <w:rsid w:val="67ECF962"/>
    <w:rsid w:val="6860F8D7"/>
    <w:rsid w:val="6B2E9D74"/>
    <w:rsid w:val="6D8B1C2C"/>
    <w:rsid w:val="6F1CE621"/>
    <w:rsid w:val="6F70ED9D"/>
    <w:rsid w:val="6FF29245"/>
    <w:rsid w:val="706978BE"/>
    <w:rsid w:val="70B30BDD"/>
    <w:rsid w:val="711184AF"/>
    <w:rsid w:val="71212641"/>
    <w:rsid w:val="717FC0FA"/>
    <w:rsid w:val="71B73051"/>
    <w:rsid w:val="71E7512A"/>
    <w:rsid w:val="746BF2E3"/>
    <w:rsid w:val="765224CF"/>
    <w:rsid w:val="7728D397"/>
    <w:rsid w:val="77BFF9BE"/>
    <w:rsid w:val="78026893"/>
    <w:rsid w:val="781C5D84"/>
    <w:rsid w:val="781DC1C8"/>
    <w:rsid w:val="784421CD"/>
    <w:rsid w:val="7846A916"/>
    <w:rsid w:val="78EF36C2"/>
    <w:rsid w:val="7996CE7D"/>
    <w:rsid w:val="79DD0BB6"/>
    <w:rsid w:val="7CBE6279"/>
    <w:rsid w:val="7D4CEEE6"/>
    <w:rsid w:val="7D5F8E57"/>
    <w:rsid w:val="7D5FFA51"/>
    <w:rsid w:val="7D9D2724"/>
    <w:rsid w:val="7DB81E19"/>
    <w:rsid w:val="7DDA894A"/>
    <w:rsid w:val="7DE45B65"/>
    <w:rsid w:val="7E42287E"/>
    <w:rsid w:val="7E45C748"/>
    <w:rsid w:val="7F04A644"/>
    <w:rsid w:val="7F5A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F7168"/>
  <w15:docId w15:val="{585FF974-B93B-4231-A2B6-BF8E188D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7E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56E6E"/>
    <w:pPr>
      <w:framePr w:w="7920" w:h="1980" w:hRule="exact" w:hSpace="180" w:wrap="auto" w:hAnchor="page" w:xAlign="center" w:yAlign="bottom"/>
      <w:ind w:left="2880"/>
    </w:pPr>
    <w:rPr>
      <w:rFonts w:ascii="Comic Sans MS" w:hAnsi="Comic Sans MS" w:cs="Arial"/>
      <w:sz w:val="20"/>
      <w:szCs w:val="20"/>
    </w:rPr>
  </w:style>
  <w:style w:type="paragraph" w:styleId="EnvelopeReturn">
    <w:name w:val="envelope return"/>
    <w:basedOn w:val="Normal"/>
    <w:rsid w:val="008C0366"/>
    <w:rPr>
      <w:rFonts w:ascii="Comic Sans MS" w:hAnsi="Comic Sans MS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1A6262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1A6262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uiPriority w:val="99"/>
    <w:rsid w:val="00EE62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EE625A"/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73EC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C6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C62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1D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D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77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4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205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20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F4205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F42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ell\Downloads\ASHA%20Letter%20template-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7cbe90c2-684b-4609-a702-c351b1ce3edf" xsi:nil="true"/>
    <lcf76f155ced4ddcb4097134ff3c332f xmlns="832d150b-d67c-4080-af75-03984fae70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4267D2ADBB64485B4D75DFC82B8AB" ma:contentTypeVersion="18" ma:contentTypeDescription="Create a new document." ma:contentTypeScope="" ma:versionID="1a4958bcec79439464d1b99975bf4910">
  <xsd:schema xmlns:xsd="http://www.w3.org/2001/XMLSchema" xmlns:xs="http://www.w3.org/2001/XMLSchema" xmlns:p="http://schemas.microsoft.com/office/2006/metadata/properties" xmlns:ns2="832d150b-d67c-4080-af75-03984fae70a2" xmlns:ns3="7cbe90c2-684b-4609-a702-c351b1ce3edf" targetNamespace="http://schemas.microsoft.com/office/2006/metadata/properties" ma:root="true" ma:fieldsID="2e2037da0079b07fb094e558153163ca" ns2:_="" ns3:_="">
    <xsd:import namespace="832d150b-d67c-4080-af75-03984fae70a2"/>
    <xsd:import namespace="7cbe90c2-684b-4609-a702-c351b1ce3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d150b-d67c-4080-af75-03984fae7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fd663b-f12d-4793-8d0f-f31da22be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e90c2-684b-4609-a702-c351b1ce3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31f8d5-677d-44a6-a3d2-b6059b9afa87}" ma:internalName="TaxCatchAll" ma:showField="CatchAllData" ma:web="7cbe90c2-684b-4609-a702-c351b1ce3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82013-5770-4E94-8F5A-CE36B28398EC}">
  <ds:schemaRefs>
    <ds:schemaRef ds:uri="http://schemas.microsoft.com/office/2006/metadata/properties"/>
    <ds:schemaRef ds:uri="7cbe90c2-684b-4609-a702-c351b1ce3edf"/>
    <ds:schemaRef ds:uri="832d150b-d67c-4080-af75-03984fae70a2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FA7776-C4A3-45B3-BD52-A00C62CE1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d150b-d67c-4080-af75-03984fae70a2"/>
    <ds:schemaRef ds:uri="7cbe90c2-684b-4609-a702-c351b1ce3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409C1-EBBA-46F3-B905-F410E84A3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ASHA Letter template-color.dotx</Template>
  <TotalTime>0</TotalTime>
  <Pages>3</Pages>
  <Words>283</Words>
  <Characters>1615</Characters>
  <Application>Microsoft Office Word</Application>
  <DocSecurity>0</DocSecurity>
  <Lines>13</Lines>
  <Paragraphs>3</Paragraphs>
  <ScaleCrop>false</ScaleCrop>
  <Company>American Speech-Language-Hearing Association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ASHA Letter</dc:title>
  <dc:subject/>
  <dc:creator>Angela Morrell</dc:creator>
  <cp:keywords/>
  <dc:description/>
  <cp:lastModifiedBy>Cynthia Brennan</cp:lastModifiedBy>
  <cp:revision>3</cp:revision>
  <dcterms:created xsi:type="dcterms:W3CDTF">2025-04-30T19:20:00Z</dcterms:created>
  <dcterms:modified xsi:type="dcterms:W3CDTF">2025-04-30T19:20:00Z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-2033554201</vt:i4>
  </property>
  <property fmtid="{D5CDD505-2E9C-101B-9397-08002B2CF9AE}" pid="3" name="_NewReviewCycle">
    <vt:lpwstr/>
  </property>
  <property fmtid="{D5CDD505-2E9C-101B-9397-08002B2CF9AE}" pid="4" name="_EmailSubject">
    <vt:lpwstr>#2 letter, memo and fax form template</vt:lpwstr>
  </property>
  <property fmtid="{D5CDD505-2E9C-101B-9397-08002B2CF9AE}" pid="5" name="_AuthorEmail">
    <vt:lpwstr>DVernon@asha.org</vt:lpwstr>
  </property>
  <property fmtid="{D5CDD505-2E9C-101B-9397-08002B2CF9AE}" pid="6" name="_AuthorEmailDisplayName">
    <vt:lpwstr>Donna Vernon</vt:lpwstr>
  </property>
  <property fmtid="{D5CDD505-2E9C-101B-9397-08002B2CF9AE}" pid="7" name="_ReviewingToolsShownOnce">
    <vt:lpwstr/>
  </property>
  <property fmtid="{D5CDD505-2E9C-101B-9397-08002B2CF9AE}" pid="8" name="ContentTypeId">
    <vt:lpwstr>0x0101004464267D2ADBB64485B4D75DFC82B8AB</vt:lpwstr>
  </property>
  <property fmtid="{D5CDD505-2E9C-101B-9397-08002B2CF9AE}" pid="9" name="Author">
    <vt:lpwstr>2;#;UserInfo</vt:lpwstr>
  </property>
  <property fmtid="{D5CDD505-2E9C-101B-9397-08002B2CF9AE}" pid="10" name="Created">
    <vt:filetime>2009-10-09T02:15:13Z</vt:filetime>
  </property>
  <property fmtid="{D5CDD505-2E9C-101B-9397-08002B2CF9AE}" pid="11" name="Modified">
    <vt:filetime>2009-10-09T02:16:37Z</vt:filetime>
  </property>
  <property fmtid="{D5CDD505-2E9C-101B-9397-08002B2CF9AE}" pid="12" name="Editor">
    <vt:lpwstr>2;#;UserInfo</vt:lpwstr>
  </property>
  <property fmtid="{D5CDD505-2E9C-101B-9397-08002B2CF9AE}" pid="13" name="MediaServiceImageTags">
    <vt:lpwstr/>
  </property>
</Properties>
</file>